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5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14:paraId="0BF51AE0" w14:textId="77777777" w:rsidTr="006A4F09">
        <w:trPr>
          <w:trHeight w:val="1134"/>
        </w:trPr>
        <w:tc>
          <w:tcPr>
            <w:tcW w:w="1696" w:type="dxa"/>
          </w:tcPr>
          <w:p w14:paraId="1467B419" w14:textId="70B0CF1E" w:rsidR="00F35BDE" w:rsidRDefault="00C561CC">
            <w:r w:rsidRPr="00F10D25">
              <w:rPr>
                <w:rFonts w:ascii="Tahoma" w:hAnsi="Tahoma" w:cs="Tahoma"/>
                <w:noProof/>
                <w:lang w:eastAsia="es-CO"/>
              </w:rPr>
              <w:drawing>
                <wp:inline distT="0" distB="0" distL="0" distR="0" wp14:anchorId="4A06AC55" wp14:editId="51F21982">
                  <wp:extent cx="847725" cy="734146"/>
                  <wp:effectExtent l="0" t="0" r="0" b="8890"/>
                  <wp:docPr id="1" name="Imagen 1" descr="C:\Users\ruben.martinezv\Documents\ANALISTA PLANEACIÓN Y EFECTIVIDAD\Plantillas comunicaciones\logo_ucc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martinezv\Documents\ANALISTA PLANEACIÓN Y EFECTIVIDAD\Plantillas comunicaciones\logo_ucc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4" cy="74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vAlign w:val="center"/>
          </w:tcPr>
          <w:p w14:paraId="6CB9193D" w14:textId="77777777" w:rsidR="00F35BDE" w:rsidRDefault="00F35BDE" w:rsidP="004C52E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  <w:p w14:paraId="6974D774" w14:textId="6B3F547E" w:rsidR="00752BD8" w:rsidRPr="00F35BDE" w:rsidRDefault="00752BD8" w:rsidP="004C52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NACIONAL E INTERNACIONAL</w:t>
            </w:r>
          </w:p>
        </w:tc>
        <w:tc>
          <w:tcPr>
            <w:tcW w:w="2183" w:type="dxa"/>
            <w:vAlign w:val="center"/>
          </w:tcPr>
          <w:p w14:paraId="427A7C12" w14:textId="77777777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14:paraId="6FF68CD6" w14:textId="4FED5BF8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752BD8">
              <w:rPr>
                <w:rFonts w:ascii="Tahoma" w:hAnsi="Tahoma" w:cs="Tahoma"/>
                <w:sz w:val="18"/>
              </w:rPr>
              <w:t>4</w:t>
            </w:r>
          </w:p>
          <w:p w14:paraId="6085E6D3" w14:textId="7C469C51"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96554">
              <w:rPr>
                <w:rFonts w:ascii="Tahoma" w:hAnsi="Tahoma" w:cs="Tahoma"/>
                <w:sz w:val="18"/>
              </w:rPr>
              <w:t>J</w:t>
            </w:r>
            <w:r w:rsidR="00752BD8">
              <w:rPr>
                <w:rFonts w:ascii="Tahoma" w:hAnsi="Tahoma" w:cs="Tahoma"/>
                <w:sz w:val="18"/>
              </w:rPr>
              <w:t>unio 2020</w:t>
            </w:r>
          </w:p>
        </w:tc>
      </w:tr>
    </w:tbl>
    <w:p w14:paraId="2FF85410" w14:textId="5F874685" w:rsidR="000C2CB0" w:rsidRDefault="000C2CB0" w:rsidP="000C2CB0">
      <w:pPr>
        <w:rPr>
          <w:rFonts w:ascii="Tahoma" w:hAnsi="Tahoma" w:cs="Tahoma"/>
          <w:sz w:val="4"/>
          <w:szCs w:val="10"/>
        </w:rPr>
      </w:pPr>
    </w:p>
    <w:p w14:paraId="63A9492F" w14:textId="6B772B90" w:rsidR="000C2CB0" w:rsidRPr="000C2CB0" w:rsidRDefault="000C2CB0" w:rsidP="000C2CB0">
      <w:pPr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sz w:val="14"/>
          <w:szCs w:val="20"/>
        </w:rPr>
        <w:t xml:space="preserve">Diligenciar de manera digital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5BDE" w:rsidRPr="00F35BDE" w14:paraId="41F80337" w14:textId="77777777" w:rsidTr="00F17797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14:paraId="17D42E11" w14:textId="77777777" w:rsidR="00F35BDE" w:rsidRPr="00F35BDE" w:rsidRDefault="00F35BDE" w:rsidP="005C0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5BDE">
              <w:rPr>
                <w:rFonts w:ascii="Tahoma" w:hAnsi="Tahoma" w:cs="Tahoma"/>
                <w:b/>
                <w:sz w:val="20"/>
                <w:szCs w:val="20"/>
              </w:rPr>
              <w:t>INFORMACIÓN DEL SOLICITANTE</w:t>
            </w:r>
          </w:p>
        </w:tc>
      </w:tr>
      <w:tr w:rsidR="00F17797" w:rsidRPr="00F35BDE" w14:paraId="4C11D9BB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028F0949" w14:textId="77777777" w:rsidR="00F17797" w:rsidRDefault="00F17797" w:rsidP="00F17797">
            <w:pPr>
              <w:ind w:firstLine="708"/>
              <w:rPr>
                <w:sz w:val="2"/>
              </w:rPr>
            </w:pPr>
          </w:p>
          <w:p w14:paraId="010F8945" w14:textId="5EB6D6AD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Tipo de identificación: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233C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4pt;height:12.9pt" o:ole="">
                  <v:imagedata r:id="rId8" o:title=""/>
                </v:shape>
                <w:control r:id="rId9" w:name="OptionButton1" w:shapeid="_x0000_i1039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BBFD1E7">
                <v:shape id="_x0000_i1042" type="#_x0000_t75" style="width:65.9pt;height:13.6pt" o:ole="">
                  <v:imagedata r:id="rId10" o:title=""/>
                </v:shape>
                <w:control r:id="rId11" w:name="OptionButton2" w:shapeid="_x0000_i1042"/>
              </w:object>
            </w:r>
          </w:p>
        </w:tc>
      </w:tr>
      <w:tr w:rsidR="00F17797" w:rsidRPr="00F35BDE" w14:paraId="127E491C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5B276C9A" w14:textId="6874001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Número de identificación (escriba 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dos los caracteres):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F17797" w:rsidRPr="00F35BDE" w14:paraId="3B88892C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3A67812E" w14:textId="77777777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2E34D2D2" w14:textId="41ECF45E" w:rsidR="00F17797" w:rsidRPr="00C07CE1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Nombre completo y apellidos: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0"/>
          </w:p>
        </w:tc>
      </w:tr>
      <w:tr w:rsidR="00F17797" w:rsidRPr="00F35BDE" w14:paraId="7F8524A5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522B4F6" w14:textId="0F036B15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E-mail Institucional: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E-mail Personal: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2"/>
          </w:p>
        </w:tc>
      </w:tr>
      <w:tr w:rsidR="00F17797" w:rsidRPr="00F35BDE" w14:paraId="0E834BCA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4036B9D1" w14:textId="4449E99F" w:rsid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Teléfono de domicilio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(código ciudad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+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Número de celular: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4"/>
          </w:p>
        </w:tc>
      </w:tr>
      <w:tr w:rsidR="00F17797" w:rsidRPr="00F35BDE" w14:paraId="7C02B5BF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D8E027F" w14:textId="30BDA905" w:rsidR="00F17797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Dirección: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                                                  Ciudad: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9C6A1A" w:rsidRPr="00F35BDE" w14:paraId="5787411E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5541C74A" w14:textId="07A2F22D" w:rsid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ID institucional (estudiante UCC):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7"/>
          </w:p>
        </w:tc>
      </w:tr>
      <w:tr w:rsidR="009C6A1A" w:rsidRPr="00F35BDE" w14:paraId="63FFA46A" w14:textId="77777777" w:rsidTr="009C6A1A">
        <w:trPr>
          <w:trHeight w:val="283"/>
        </w:trPr>
        <w:tc>
          <w:tcPr>
            <w:tcW w:w="9039" w:type="dxa"/>
            <w:shd w:val="clear" w:color="auto" w:fill="DBE5F1" w:themeFill="accent1" w:themeFillTint="33"/>
            <w:vAlign w:val="center"/>
          </w:tcPr>
          <w:p w14:paraId="2CCD88A3" w14:textId="27241A15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60D3F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Persona de contacto en caso de emergencia</w:t>
            </w:r>
          </w:p>
        </w:tc>
      </w:tr>
      <w:tr w:rsidR="009C6A1A" w:rsidRPr="00F35BDE" w14:paraId="1000DE4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1547DC73" w14:textId="77777777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162E79BC" w14:textId="0936C59D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Nombre completo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y apellidos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8"/>
          </w:p>
        </w:tc>
      </w:tr>
      <w:tr w:rsidR="009C6A1A" w:rsidRPr="00F35BDE" w14:paraId="21EA5AFD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4C598905" w14:textId="7EBCCB64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Parentesco: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Teléfono de domicilio </w:t>
            </w: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(código ciudad +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0"/>
          </w:p>
        </w:tc>
      </w:tr>
      <w:tr w:rsidR="009C6A1A" w:rsidRPr="00F35BDE" w14:paraId="07C2283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72CB993A" w14:textId="001F503F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Teléfono celular: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Correo electrónico: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2"/>
          </w:p>
        </w:tc>
      </w:tr>
    </w:tbl>
    <w:p w14:paraId="43B331E6" w14:textId="77777777"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91B28" w14:paraId="04DD2719" w14:textId="77777777" w:rsidTr="0044158A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4C8E298F" w14:textId="77777777" w:rsidR="00391B28" w:rsidRPr="00A23CD0" w:rsidRDefault="00391B28" w:rsidP="004415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INFORMACIÓ</w:t>
            </w:r>
            <w:r w:rsidRPr="00D9307B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 w:rsidR="00C00F43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</w:tr>
      <w:tr w:rsidR="00AA45FA" w14:paraId="005CC1A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5C235DF" w14:textId="77777777" w:rsidR="00AA45FA" w:rsidRPr="00666405" w:rsidRDefault="00AA45FA" w:rsidP="0044158A">
            <w:pPr>
              <w:rPr>
                <w:sz w:val="2"/>
              </w:rPr>
            </w:pPr>
          </w:p>
          <w:p w14:paraId="08A01546" w14:textId="43EF3FE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origen:</w:t>
            </w:r>
          </w:p>
        </w:tc>
      </w:tr>
      <w:tr w:rsidR="00AA45FA" w14:paraId="139F3DF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12716B7" w14:textId="45DDFD3F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45FA" w14:paraId="1E5DFC7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31DCA5E" w14:textId="77777777" w:rsidR="00AA45FA" w:rsidRDefault="00AA45FA" w:rsidP="0044158A">
            <w:pPr>
              <w:rPr>
                <w:sz w:val="2"/>
              </w:rPr>
            </w:pPr>
          </w:p>
          <w:p w14:paraId="44B9938A" w14:textId="25A2BAA2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destino:</w:t>
            </w:r>
          </w:p>
        </w:tc>
      </w:tr>
      <w:tr w:rsidR="00AA45FA" w14:paraId="4598D2F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94C77B3" w14:textId="160DDF7E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45FA" w14:paraId="0D73DE2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47CA934" w14:textId="75D018C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A45FA" w14:paraId="7A24405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700B3CB1" w14:textId="3AD93B9D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AA45FA" w14:paraId="050A119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088C2F95" w14:textId="19866685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A45FA" w14:paraId="0AAE2E3F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68F8355" w14:textId="1463F11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AA45FA" w14:paraId="2901A1F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C80EC99" w14:textId="63CB6954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Semestre actual: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A45FA" w14:paraId="4A71E578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7AB874A" w14:textId="3A44289F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Origen Universidad Cooperativa de Colombia (Movilidad saliente):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120363190"/>
                <w:placeholder>
                  <w:docPart w:val="95CD2882EFBA4F908C7C5424DE0BC53B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Cali" w:value="Cali"/>
                  <w:listItem w:displayText="Bucaramanga" w:value="Bucaramanga"/>
                  <w:listItem w:displayText="Ibagué" w:value="Ibagué"/>
                  <w:listItem w:displayText="Barrancabermeja" w:value="Barrancabermeja"/>
                  <w:listItem w:displayText="Villavicencio" w:value="Villavicencio"/>
                  <w:listItem w:displayText="Montería" w:value="Montería"/>
                  <w:listItem w:displayText="Santa Marta" w:value="Santa Marta"/>
                  <w:listItem w:displayText="Neiva" w:value="Neiva"/>
                  <w:listItem w:displayText="Apartadó" w:value="Apartadó"/>
                  <w:listItem w:displayText="Quibdó" w:value="Quibdó"/>
                  <w:listItem w:displayText="Perira" w:value="Perira"/>
                  <w:listItem w:displayText="Cartago" w:value="Cartago"/>
                  <w:listItem w:displayText="Popayán" w:value="Popayán"/>
                  <w:listItem w:displayText="El Espinal" w:value="El Espinal"/>
                  <w:listItem w:displayText="Pasto" w:value="Pasto"/>
                  <w:listItem w:displayText="Arauca" w:value="Arauca"/>
                </w:dropDownList>
              </w:sdtPr>
              <w:sdtContent>
                <w:r w:rsidRPr="004D07DE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4D07DE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3B019C8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D615B8B" w14:textId="792C17B6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Destino Universidad Cooperativa de Colombia (Movilidad entrante):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086984858"/>
                <w:placeholder>
                  <w:docPart w:val="63C45B50F7DC42BD8704764BB3EE4A74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Villavicencio" w:value="Villavicencio"/>
                  <w:listItem w:displayText="Ibagué" w:value="Ibagué"/>
                  <w:listItem w:displayText="Pasto" w:value="Pasto"/>
                  <w:listItem w:displayText="Bucaramanga" w:value="Bucaramanga"/>
                  <w:listItem w:displayText="Barrancabermeja" w:value="Barrancabermeja"/>
                  <w:listItem w:displayText="Cali" w:value="Cali"/>
                  <w:listItem w:displayText="Pereira" w:value="Pereira"/>
                  <w:listItem w:displayText="El Espinal" w:value="El Espinal"/>
                  <w:listItem w:displayText="Apartadó" w:value="Apartadó"/>
                  <w:listItem w:displayText="Quibdó" w:value="Quibdó"/>
                  <w:listItem w:displayText="Cartago" w:value="Cartago"/>
                  <w:listItem w:displayText="Santa Marta" w:value="Santa Marta"/>
                  <w:listItem w:displayText="Montería" w:value="Montería"/>
                  <w:listItem w:displayText="Arauca" w:value="Arauca"/>
                  <w:listItem w:displayText="Popayán" w:value="Popayán"/>
                  <w:listItem w:displayText="Neiva" w:value="Neiva"/>
                </w:dropDownList>
              </w:sdtPr>
              <w:sdtContent>
                <w:r w:rsidRPr="00FD20BA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15DD0FC7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82CB307" w14:textId="1710CAA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Fecha de inicio de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1464161621"/>
                <w:placeholder>
                  <w:docPart w:val="398D607D96F94E67B155DAE35453436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068C3B9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9EA24A2" w14:textId="65C14BA3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</w:rPr>
              <w:t xml:space="preserve">Fecha de fin de la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-1750271917"/>
                <w:placeholder>
                  <w:docPart w:val="DF95FF3DB825426CB1EF56C6AD409F7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75E8FE3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EE79917" w14:textId="2D9FB6CB" w:rsid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Tipo de movilidad </w:t>
            </w:r>
            <w:r w:rsidR="00763600">
              <w:rPr>
                <w:rFonts w:ascii="Tahoma" w:hAnsi="Tahoma" w:cs="Tahoma"/>
                <w:sz w:val="18"/>
              </w:rPr>
              <w:t xml:space="preserve"> </w:t>
            </w:r>
            <w:r w:rsidR="00763600" w:rsidRPr="00195EFB">
              <w:rPr>
                <w:rFonts w:ascii="Tahoma" w:hAnsi="Tahoma" w:cs="Tahoma"/>
                <w:sz w:val="18"/>
              </w:rPr>
              <w:object w:dxaOrig="1440" w:dyaOrig="1440" w14:anchorId="371333E2">
                <v:shape id="_x0000_i1045" type="#_x0000_t75" style="width:46.2pt;height:18.35pt" o:ole="">
                  <v:imagedata r:id="rId12" o:title=""/>
                </v:shape>
                <w:control r:id="rId13" w:name="OptionButton5" w:shapeid="_x0000_i1045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 </w: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23C9E3E5">
                <v:shape id="_x0000_i1048" type="#_x0000_t75" style="width:55.7pt;height:15.6pt" o:ole="">
                  <v:imagedata r:id="rId14" o:title=""/>
                </v:shape>
                <w:control r:id="rId15" w:name="OptionButton3" w:shapeid="_x0000_i1048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4683429C">
                <v:shape id="_x0000_i1051" type="#_x0000_t75" style="width:91.7pt;height:18.35pt" o:ole="">
                  <v:imagedata r:id="rId16" o:title=""/>
                </v:shape>
                <w:control r:id="rId17" w:name="OptionButton6" w:shapeid="_x0000_i1051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1AE8F628">
                <v:shape id="_x0000_i1054" type="#_x0000_t75" style="width:38.05pt;height:18.35pt" o:ole="">
                  <v:imagedata r:id="rId18" o:title=""/>
                </v:shape>
                <w:control r:id="rId19" w:name="OptionButton7" w:shapeid="_x0000_i1054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¿Cuál?:</w:t>
            </w:r>
            <w:r w:rsidR="0044158A">
              <w:rPr>
                <w:rFonts w:ascii="Tahoma" w:hAnsi="Tahoma" w:cs="Tahoma"/>
                <w:sz w:val="18"/>
              </w:rPr>
              <w:t xml:space="preserve"> 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4415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4158A">
              <w:rPr>
                <w:rFonts w:ascii="Tahoma" w:hAnsi="Tahoma" w:cs="Tahoma"/>
                <w:sz w:val="20"/>
                <w:szCs w:val="20"/>
              </w:rPr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9A26F41" w14:textId="0B82FAB9"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4DECC2" w14:textId="12419635" w:rsidR="00C00F43" w:rsidRDefault="00C00F43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809EBA" w14:textId="77777777"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14:paraId="4AAF113E" w14:textId="77777777"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14:paraId="4F98B646" w14:textId="77777777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39355F60" w14:textId="77777777"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 w:rsidRPr="0024079A">
              <w:rPr>
                <w:rFonts w:ascii="Tahoma" w:hAnsi="Tahoma" w:cs="Tahoma"/>
                <w:b/>
                <w:sz w:val="20"/>
                <w:szCs w:val="20"/>
              </w:rPr>
              <w:t>DESCRIPCIÓN DE LAS ACTIVIDADES</w:t>
            </w:r>
          </w:p>
        </w:tc>
      </w:tr>
    </w:tbl>
    <w:p w14:paraId="30957173" w14:textId="77777777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702E1055" w14:textId="069A737D"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 xml:space="preserve">En el caso de práctica </w:t>
      </w:r>
      <w:r w:rsidR="00547527">
        <w:rPr>
          <w:rFonts w:ascii="Tahoma" w:hAnsi="Tahoma" w:cs="Tahoma"/>
          <w:sz w:val="18"/>
        </w:rPr>
        <w:t xml:space="preserve">o pasantía </w:t>
      </w:r>
      <w:r w:rsidRPr="00195EFB">
        <w:rPr>
          <w:rFonts w:ascii="Tahoma" w:hAnsi="Tahoma" w:cs="Tahoma"/>
          <w:sz w:val="18"/>
        </w:rPr>
        <w:t>profesional realice una descripción de las funciones a desempeñar; en caso de semestre académico realice una comparación de las asignaturas a cursar con las asignaturas a homologar:</w:t>
      </w:r>
    </w:p>
    <w:p w14:paraId="323578A1" w14:textId="52B4E30F"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</w:t>
      </w:r>
      <w:r w:rsidR="00547527">
        <w:rPr>
          <w:rFonts w:ascii="Tahoma" w:hAnsi="Tahoma" w:cs="Tahoma"/>
          <w:b/>
          <w:sz w:val="18"/>
        </w:rPr>
        <w:t xml:space="preserve"> o pasantía</w:t>
      </w:r>
      <w:r w:rsidRPr="00195EFB">
        <w:rPr>
          <w:rFonts w:ascii="Tahoma" w:hAnsi="Tahoma" w:cs="Tahoma"/>
          <w:b/>
          <w:sz w:val="18"/>
        </w:rPr>
        <w:t xml:space="preserve">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0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0"/>
    </w:p>
    <w:p w14:paraId="486173C2" w14:textId="77777777"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2A6F3" w14:textId="797050A1" w:rsidR="00972189" w:rsidRPr="00547527" w:rsidRDefault="001F27E1" w:rsidP="001F27E1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  <w:r w:rsidR="00547527">
        <w:rPr>
          <w:rFonts w:ascii="Tahoma" w:hAnsi="Tahoma" w:cs="Tahoma"/>
          <w:b/>
          <w:sz w:val="18"/>
          <w:szCs w:val="18"/>
        </w:rPr>
        <w:t xml:space="preserve"> </w:t>
      </w:r>
      <w:r w:rsidR="00547527" w:rsidRPr="00547527">
        <w:rPr>
          <w:rFonts w:ascii="Tahoma" w:hAnsi="Tahoma" w:cs="Tahoma"/>
          <w:bCs/>
          <w:sz w:val="18"/>
          <w:szCs w:val="18"/>
        </w:rPr>
        <w:t>el estudiante debe acercarse donde el jefe de programa o decano para recibir apoyo en comparación de asignatura</w:t>
      </w:r>
    </w:p>
    <w:p w14:paraId="43EBB170" w14:textId="77777777"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572A7" w14:paraId="6D437AF1" w14:textId="77777777" w:rsidTr="00EF3F2A">
        <w:tc>
          <w:tcPr>
            <w:tcW w:w="4248" w:type="dxa"/>
            <w:shd w:val="clear" w:color="auto" w:fill="072E40"/>
          </w:tcPr>
          <w:p w14:paraId="4402E483" w14:textId="18890F5C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</w:t>
            </w:r>
            <w:r w:rsidR="00EF3F2A">
              <w:rPr>
                <w:rFonts w:ascii="Tahoma" w:hAnsi="Tahoma" w:cs="Tahoma"/>
                <w:b/>
                <w:sz w:val="20"/>
                <w:szCs w:val="20"/>
              </w:rPr>
              <w:t>COOPERATIVA DE COLOMBIA</w:t>
            </w:r>
          </w:p>
        </w:tc>
        <w:tc>
          <w:tcPr>
            <w:tcW w:w="4580" w:type="dxa"/>
            <w:shd w:val="clear" w:color="auto" w:fill="072E40"/>
          </w:tcPr>
          <w:p w14:paraId="3E0552BA" w14:textId="77777777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DESTINO</w:t>
            </w:r>
          </w:p>
        </w:tc>
      </w:tr>
      <w:tr w:rsidR="00E572A7" w14:paraId="7E074D9B" w14:textId="77777777" w:rsidTr="00EF3F2A">
        <w:tc>
          <w:tcPr>
            <w:tcW w:w="4248" w:type="dxa"/>
          </w:tcPr>
          <w:p w14:paraId="50D0536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1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580" w:type="dxa"/>
          </w:tcPr>
          <w:p w14:paraId="631D81B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E572A7" w14:paraId="5638135C" w14:textId="77777777" w:rsidTr="00EF3F2A">
        <w:tc>
          <w:tcPr>
            <w:tcW w:w="4248" w:type="dxa"/>
          </w:tcPr>
          <w:p w14:paraId="79392F9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580" w:type="dxa"/>
          </w:tcPr>
          <w:p w14:paraId="21E4811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14:paraId="345669B8" w14:textId="77777777" w:rsidTr="00EF3F2A">
        <w:tc>
          <w:tcPr>
            <w:tcW w:w="4248" w:type="dxa"/>
          </w:tcPr>
          <w:p w14:paraId="404B946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5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4580" w:type="dxa"/>
          </w:tcPr>
          <w:p w14:paraId="2E880C8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14:paraId="074B718E" w14:textId="77777777" w:rsidTr="00EF3F2A">
        <w:tc>
          <w:tcPr>
            <w:tcW w:w="4248" w:type="dxa"/>
          </w:tcPr>
          <w:p w14:paraId="72229248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80" w:type="dxa"/>
          </w:tcPr>
          <w:p w14:paraId="3352B736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14:paraId="28160FC0" w14:textId="77777777" w:rsidTr="00EF3F2A">
        <w:tc>
          <w:tcPr>
            <w:tcW w:w="4248" w:type="dxa"/>
          </w:tcPr>
          <w:p w14:paraId="74500D6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9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580" w:type="dxa"/>
          </w:tcPr>
          <w:p w14:paraId="3E1E364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A5288" w14:paraId="73E80A73" w14:textId="77777777" w:rsidTr="00EF3F2A">
        <w:tc>
          <w:tcPr>
            <w:tcW w:w="4248" w:type="dxa"/>
          </w:tcPr>
          <w:p w14:paraId="7167022D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580" w:type="dxa"/>
          </w:tcPr>
          <w:p w14:paraId="17CB78D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14:paraId="18E7E23C" w14:textId="77777777" w:rsidTr="00EF3F2A">
        <w:tc>
          <w:tcPr>
            <w:tcW w:w="4248" w:type="dxa"/>
          </w:tcPr>
          <w:p w14:paraId="27E5D404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580" w:type="dxa"/>
          </w:tcPr>
          <w:p w14:paraId="37036935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4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1A5288" w14:paraId="27E9B68F" w14:textId="77777777" w:rsidTr="00EF3F2A">
        <w:tc>
          <w:tcPr>
            <w:tcW w:w="4248" w:type="dxa"/>
          </w:tcPr>
          <w:p w14:paraId="12DED252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5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4580" w:type="dxa"/>
          </w:tcPr>
          <w:p w14:paraId="093741F3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1A5288" w14:paraId="78061E03" w14:textId="77777777" w:rsidTr="00EF3F2A">
        <w:tc>
          <w:tcPr>
            <w:tcW w:w="4248" w:type="dxa"/>
          </w:tcPr>
          <w:p w14:paraId="4C0D5707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4580" w:type="dxa"/>
          </w:tcPr>
          <w:p w14:paraId="36D08188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1A5288" w14:paraId="5F20EC50" w14:textId="77777777" w:rsidTr="00EF3F2A">
        <w:tc>
          <w:tcPr>
            <w:tcW w:w="4248" w:type="dxa"/>
          </w:tcPr>
          <w:p w14:paraId="1DBA509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4580" w:type="dxa"/>
          </w:tcPr>
          <w:p w14:paraId="0FB2F2FF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E572A7" w14:paraId="30B839A9" w14:textId="77777777" w:rsidTr="00EF3F2A">
        <w:tc>
          <w:tcPr>
            <w:tcW w:w="4248" w:type="dxa"/>
          </w:tcPr>
          <w:p w14:paraId="0D16A47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1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4580" w:type="dxa"/>
          </w:tcPr>
          <w:p w14:paraId="38AF1B54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2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E572A7" w14:paraId="3C9EC0F8" w14:textId="77777777" w:rsidTr="00EF3F2A">
        <w:tc>
          <w:tcPr>
            <w:tcW w:w="4248" w:type="dxa"/>
          </w:tcPr>
          <w:p w14:paraId="2688E19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3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580" w:type="dxa"/>
          </w:tcPr>
          <w:p w14:paraId="6C420AA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4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</w:tbl>
    <w:p w14:paraId="26E201DF" w14:textId="77777777" w:rsidR="00195EFB" w:rsidRPr="003B5EC1" w:rsidRDefault="00195EFB" w:rsidP="00195EFB">
      <w:pPr>
        <w:spacing w:after="0"/>
        <w:rPr>
          <w:rFonts w:ascii="Tahoma" w:hAnsi="Tahoma" w:cs="Tahoma"/>
          <w:sz w:val="6"/>
          <w:szCs w:val="6"/>
        </w:rPr>
      </w:pPr>
    </w:p>
    <w:p w14:paraId="476E8BE6" w14:textId="77777777"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A5288" w14:paraId="663E6112" w14:textId="77777777" w:rsidTr="0044158A">
        <w:trPr>
          <w:trHeight w:val="372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072E40"/>
            <w:vAlign w:val="center"/>
          </w:tcPr>
          <w:p w14:paraId="76F9BFC2" w14:textId="5515A0D3" w:rsidR="001A5288" w:rsidRPr="00E8784A" w:rsidRDefault="001A5288" w:rsidP="001A5288">
            <w:pPr>
              <w:jc w:val="center"/>
            </w:pPr>
            <w:r w:rsidRPr="005C5EF1">
              <w:rPr>
                <w:rFonts w:ascii="Tahoma" w:hAnsi="Tahoma" w:cs="Tahoma"/>
                <w:b/>
                <w:sz w:val="20"/>
              </w:rPr>
              <w:t xml:space="preserve">Datos generales </w:t>
            </w:r>
            <w:r w:rsidR="00EF3F2A">
              <w:rPr>
                <w:rFonts w:ascii="Tahoma" w:hAnsi="Tahoma" w:cs="Tahoma"/>
                <w:b/>
                <w:sz w:val="20"/>
              </w:rPr>
              <w:t xml:space="preserve">del coordinador de </w:t>
            </w:r>
            <w:r w:rsidRPr="005C5EF1">
              <w:rPr>
                <w:rFonts w:ascii="Tahoma" w:hAnsi="Tahoma" w:cs="Tahoma"/>
                <w:b/>
                <w:sz w:val="20"/>
              </w:rPr>
              <w:t>Internacionalización</w:t>
            </w:r>
          </w:p>
        </w:tc>
      </w:tr>
      <w:tr w:rsidR="0044158A" w14:paraId="79605EE4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2D" w14:textId="74FCE94F" w:rsidR="0044158A" w:rsidRPr="0044158A" w:rsidRDefault="0044158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 w:rsidRPr="001A5288">
              <w:rPr>
                <w:rFonts w:ascii="Tahoma" w:hAnsi="Tahoma" w:cs="Tahoma"/>
                <w:sz w:val="18"/>
              </w:rPr>
              <w:t>Nombre completo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5" w:name="Texto5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5"/>
          </w:p>
        </w:tc>
      </w:tr>
      <w:tr w:rsidR="0044158A" w14:paraId="2F7046E9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C1E" w14:textId="0B45871D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Número telefónico (código de ciudad + N°):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6"/>
          </w:p>
        </w:tc>
      </w:tr>
      <w:tr w:rsidR="0044158A" w14:paraId="1F851005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2C4" w14:textId="7A712909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Correo electrónico: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7"/>
          </w:p>
        </w:tc>
      </w:tr>
    </w:tbl>
    <w:p w14:paraId="021EE974" w14:textId="77777777" w:rsidR="001A5288" w:rsidRPr="003B5EC1" w:rsidRDefault="001A5288" w:rsidP="001A5288">
      <w:pPr>
        <w:spacing w:after="0"/>
        <w:rPr>
          <w:rFonts w:ascii="Tahoma" w:hAnsi="Tahoma" w:cs="Tahoma"/>
          <w:sz w:val="6"/>
          <w:szCs w:val="10"/>
        </w:rPr>
      </w:pPr>
    </w:p>
    <w:p w14:paraId="3A167859" w14:textId="77777777"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93B42" w14:paraId="5E580D44" w14:textId="77777777" w:rsidTr="00F17797">
        <w:tc>
          <w:tcPr>
            <w:tcW w:w="8828" w:type="dxa"/>
            <w:gridSpan w:val="2"/>
            <w:shd w:val="clear" w:color="auto" w:fill="072E40"/>
          </w:tcPr>
          <w:p w14:paraId="138C524B" w14:textId="77777777" w:rsidR="00793B42" w:rsidRPr="00687D43" w:rsidRDefault="00793B42" w:rsidP="00F17797">
            <w:pPr>
              <w:jc w:val="center"/>
              <w:rPr>
                <w:b/>
                <w:szCs w:val="28"/>
              </w:rPr>
            </w:pPr>
            <w:r w:rsidRPr="00687D43">
              <w:rPr>
                <w:b/>
                <w:szCs w:val="28"/>
              </w:rPr>
              <w:t xml:space="preserve">Aprobación o rechazo de la movilidad </w:t>
            </w:r>
          </w:p>
          <w:p w14:paraId="6DF80155" w14:textId="1B8126AF" w:rsidR="00793B42" w:rsidRPr="00E572A7" w:rsidRDefault="00793B42" w:rsidP="00F17797">
            <w:pPr>
              <w:jc w:val="center"/>
              <w:rPr>
                <w:b/>
                <w:sz w:val="18"/>
              </w:rPr>
            </w:pPr>
            <w:r w:rsidRPr="00687D43">
              <w:rPr>
                <w:b/>
                <w:szCs w:val="28"/>
              </w:rPr>
              <w:t>(Uso institucional)</w:t>
            </w:r>
          </w:p>
        </w:tc>
      </w:tr>
      <w:tr w:rsidR="00793B42" w14:paraId="39D4DF2A" w14:textId="77777777" w:rsidTr="00793B42">
        <w:tc>
          <w:tcPr>
            <w:tcW w:w="4106" w:type="dxa"/>
          </w:tcPr>
          <w:p w14:paraId="0FF8E722" w14:textId="1090E904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Aprobada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22" w:type="dxa"/>
          </w:tcPr>
          <w:p w14:paraId="2E817F07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Rechazado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4908366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Justificación de rechazo:</w:t>
            </w:r>
          </w:p>
          <w:p w14:paraId="775618B1" w14:textId="77777777" w:rsidR="00793B42" w:rsidRDefault="00793B42" w:rsidP="00F17797">
            <w:pPr>
              <w:rPr>
                <w:sz w:val="18"/>
              </w:rPr>
            </w:pPr>
          </w:p>
          <w:p w14:paraId="5AC7B0C2" w14:textId="470DCBF4" w:rsidR="00793B42" w:rsidRDefault="00793B42" w:rsidP="00F17797">
            <w:pPr>
              <w:rPr>
                <w:sz w:val="18"/>
              </w:rPr>
            </w:pPr>
          </w:p>
        </w:tc>
      </w:tr>
      <w:tr w:rsidR="00793B42" w14:paraId="384ED0BE" w14:textId="77777777" w:rsidTr="00793B42">
        <w:tc>
          <w:tcPr>
            <w:tcW w:w="4106" w:type="dxa"/>
          </w:tcPr>
          <w:p w14:paraId="37D1BA9E" w14:textId="77777777" w:rsidR="00793B42" w:rsidRDefault="00793B42" w:rsidP="00793B42">
            <w:pPr>
              <w:rPr>
                <w:sz w:val="18"/>
              </w:rPr>
            </w:pPr>
            <w:r>
              <w:rPr>
                <w:sz w:val="18"/>
              </w:rPr>
              <w:t xml:space="preserve">Firma decano campus origen  </w:t>
            </w:r>
          </w:p>
          <w:p w14:paraId="0CE4B554" w14:textId="74B75200" w:rsidR="00793B42" w:rsidRDefault="00793B42" w:rsidP="00793B42">
            <w:pPr>
              <w:rPr>
                <w:sz w:val="18"/>
              </w:rPr>
            </w:pPr>
          </w:p>
        </w:tc>
        <w:tc>
          <w:tcPr>
            <w:tcW w:w="4722" w:type="dxa"/>
          </w:tcPr>
          <w:p w14:paraId="3D0D0A3E" w14:textId="536D8A50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3B42" w14:paraId="7362682B" w14:textId="77777777" w:rsidTr="00793B42">
        <w:tc>
          <w:tcPr>
            <w:tcW w:w="4106" w:type="dxa"/>
          </w:tcPr>
          <w:p w14:paraId="42A79527" w14:textId="5851595A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Firma decano campus destino (para movilidad multicampus)</w:t>
            </w:r>
          </w:p>
        </w:tc>
        <w:tc>
          <w:tcPr>
            <w:tcW w:w="4722" w:type="dxa"/>
          </w:tcPr>
          <w:p w14:paraId="3211E3F1" w14:textId="2C600E55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3955096" w14:textId="4B01E3F1" w:rsidR="00666405" w:rsidRDefault="00666405" w:rsidP="00195EFB">
      <w:pPr>
        <w:spacing w:after="0"/>
        <w:rPr>
          <w:sz w:val="14"/>
        </w:rPr>
      </w:pPr>
    </w:p>
    <w:p w14:paraId="2292816C" w14:textId="624030C2" w:rsidR="00EF3F2A" w:rsidRDefault="00EF3F2A" w:rsidP="00195EFB">
      <w:pPr>
        <w:spacing w:after="0"/>
        <w:rPr>
          <w:sz w:val="14"/>
        </w:rPr>
      </w:pPr>
    </w:p>
    <w:p w14:paraId="539B714B" w14:textId="0D563CE4" w:rsidR="003B5EC1" w:rsidRDefault="003B5EC1" w:rsidP="00195EFB">
      <w:pPr>
        <w:spacing w:after="0"/>
        <w:rPr>
          <w:sz w:val="14"/>
        </w:rPr>
      </w:pPr>
    </w:p>
    <w:p w14:paraId="406AA6DC" w14:textId="569009F5" w:rsidR="003B5EC1" w:rsidRDefault="003B5EC1" w:rsidP="00195EFB">
      <w:pPr>
        <w:spacing w:after="0"/>
        <w:rPr>
          <w:sz w:val="14"/>
        </w:rPr>
      </w:pPr>
    </w:p>
    <w:p w14:paraId="6EDAD325" w14:textId="5BE315CC" w:rsidR="003B5EC1" w:rsidRDefault="003B5EC1" w:rsidP="00195EFB">
      <w:pPr>
        <w:spacing w:after="0"/>
        <w:rPr>
          <w:sz w:val="14"/>
        </w:rPr>
      </w:pPr>
    </w:p>
    <w:p w14:paraId="31C8078E" w14:textId="61D6A142" w:rsidR="003B5EC1" w:rsidRDefault="003B5EC1" w:rsidP="00195EFB">
      <w:pPr>
        <w:spacing w:after="0"/>
        <w:rPr>
          <w:sz w:val="14"/>
        </w:rPr>
      </w:pPr>
    </w:p>
    <w:p w14:paraId="01F5568B" w14:textId="3C05C5BF" w:rsidR="003B5EC1" w:rsidRDefault="003B5EC1" w:rsidP="00195EFB">
      <w:pPr>
        <w:spacing w:after="0"/>
        <w:rPr>
          <w:sz w:val="14"/>
        </w:rPr>
      </w:pPr>
    </w:p>
    <w:p w14:paraId="44801385" w14:textId="0079ABB7" w:rsidR="003B5EC1" w:rsidRDefault="003B5EC1" w:rsidP="00195EFB">
      <w:pPr>
        <w:spacing w:after="0"/>
        <w:rPr>
          <w:sz w:val="14"/>
        </w:rPr>
      </w:pPr>
    </w:p>
    <w:p w14:paraId="56BD2927" w14:textId="77777777" w:rsidR="003B5EC1" w:rsidRPr="00666405" w:rsidRDefault="003B5EC1" w:rsidP="00195EFB">
      <w:pPr>
        <w:spacing w:after="0"/>
        <w:rPr>
          <w:sz w:val="14"/>
        </w:rPr>
      </w:pPr>
    </w:p>
    <w:p w14:paraId="62413AAB" w14:textId="7C12A299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1C15477A" w14:textId="661C3FB6" w:rsidR="00EF3F2A" w:rsidRDefault="00EF3F2A" w:rsidP="00195EFB">
      <w:pPr>
        <w:spacing w:after="0"/>
        <w:rPr>
          <w:rFonts w:ascii="Tahoma" w:hAnsi="Tahoma" w:cs="Tahoma"/>
          <w:sz w:val="18"/>
        </w:rPr>
      </w:pPr>
    </w:p>
    <w:p w14:paraId="64C51204" w14:textId="117CEB19" w:rsid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REQUISITOS </w:t>
      </w:r>
    </w:p>
    <w:p w14:paraId="0053DF59" w14:textId="77777777" w:rsidR="00DB4ACA" w:rsidRP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17"/>
        <w:gridCol w:w="3407"/>
        <w:gridCol w:w="3543"/>
      </w:tblGrid>
      <w:tr w:rsidR="00350EF4" w14:paraId="53ABF17A" w14:textId="77777777" w:rsidTr="00AE6647">
        <w:trPr>
          <w:trHeight w:val="298"/>
          <w:tblHeader/>
        </w:trPr>
        <w:tc>
          <w:tcPr>
            <w:tcW w:w="0" w:type="auto"/>
            <w:shd w:val="clear" w:color="auto" w:fill="072E40"/>
            <w:hideMark/>
          </w:tcPr>
          <w:p w14:paraId="44C8D4AA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DE MOVILIDAD</w:t>
            </w:r>
          </w:p>
          <w:p w14:paraId="67935499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072E40"/>
            <w:hideMark/>
          </w:tcPr>
          <w:p w14:paraId="1A215F6E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REQUISITOS</w:t>
            </w:r>
          </w:p>
        </w:tc>
        <w:tc>
          <w:tcPr>
            <w:tcW w:w="3543" w:type="dxa"/>
            <w:shd w:val="clear" w:color="auto" w:fill="072E40"/>
          </w:tcPr>
          <w:p w14:paraId="0D56BD61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REQUERIDOS</w:t>
            </w:r>
          </w:p>
        </w:tc>
      </w:tr>
      <w:tr w:rsidR="00350EF4" w14:paraId="3554EC83" w14:textId="77777777" w:rsidTr="00F17797">
        <w:trPr>
          <w:trHeight w:val="507"/>
        </w:trPr>
        <w:tc>
          <w:tcPr>
            <w:tcW w:w="0" w:type="auto"/>
            <w:vAlign w:val="center"/>
          </w:tcPr>
          <w:p w14:paraId="065BBADA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Local entrante y saliente</w:t>
            </w:r>
          </w:p>
        </w:tc>
        <w:tc>
          <w:tcPr>
            <w:tcW w:w="3407" w:type="dxa"/>
            <w:vMerge w:val="restart"/>
            <w:vAlign w:val="center"/>
            <w:hideMark/>
          </w:tcPr>
          <w:p w14:paraId="081BF565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3A1E002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</w:t>
            </w:r>
          </w:p>
          <w:p w14:paraId="641B8F08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104B0BBD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</w:p>
        </w:tc>
        <w:tc>
          <w:tcPr>
            <w:tcW w:w="3543" w:type="dxa"/>
            <w:vMerge w:val="restart"/>
          </w:tcPr>
          <w:p w14:paraId="2A0DFF5E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760A8B58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D9092C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documento de identidad</w:t>
            </w:r>
          </w:p>
          <w:p w14:paraId="7E5B8DAB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eps vigente (no mayor a 30 días)</w:t>
            </w:r>
          </w:p>
          <w:p w14:paraId="1956CDDD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32244AC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</w:tc>
      </w:tr>
      <w:tr w:rsidR="00350EF4" w14:paraId="43665F9B" w14:textId="77777777" w:rsidTr="00F17797">
        <w:trPr>
          <w:trHeight w:val="781"/>
        </w:trPr>
        <w:tc>
          <w:tcPr>
            <w:tcW w:w="0" w:type="auto"/>
            <w:vAlign w:val="center"/>
          </w:tcPr>
          <w:p w14:paraId="160236F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Multicampus entrante y saliente </w:t>
            </w:r>
          </w:p>
        </w:tc>
        <w:tc>
          <w:tcPr>
            <w:tcW w:w="3407" w:type="dxa"/>
            <w:vMerge/>
            <w:vAlign w:val="center"/>
            <w:hideMark/>
          </w:tcPr>
          <w:p w14:paraId="6E040968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2BE9CCE6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707C7542" w14:textId="77777777" w:rsidTr="00F17797">
        <w:trPr>
          <w:trHeight w:val="283"/>
        </w:trPr>
        <w:tc>
          <w:tcPr>
            <w:tcW w:w="0" w:type="auto"/>
            <w:vAlign w:val="center"/>
          </w:tcPr>
          <w:p w14:paraId="496EA52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Nacional entrante y saliente</w:t>
            </w:r>
          </w:p>
        </w:tc>
        <w:tc>
          <w:tcPr>
            <w:tcW w:w="3407" w:type="dxa"/>
            <w:vMerge/>
            <w:vAlign w:val="center"/>
            <w:hideMark/>
          </w:tcPr>
          <w:p w14:paraId="34C2E64B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3409A144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695AC7A7" w14:textId="77777777" w:rsidTr="00F17797">
        <w:trPr>
          <w:trHeight w:val="93"/>
        </w:trPr>
        <w:tc>
          <w:tcPr>
            <w:tcW w:w="5524" w:type="dxa"/>
            <w:gridSpan w:val="2"/>
            <w:shd w:val="clear" w:color="auto" w:fill="072E45"/>
          </w:tcPr>
          <w:p w14:paraId="71AB50B9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072E45"/>
          </w:tcPr>
          <w:p w14:paraId="5444AAD6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F4" w14:paraId="21676904" w14:textId="77777777" w:rsidTr="00F17797">
        <w:trPr>
          <w:trHeight w:val="1351"/>
        </w:trPr>
        <w:tc>
          <w:tcPr>
            <w:tcW w:w="0" w:type="auto"/>
            <w:vAlign w:val="center"/>
          </w:tcPr>
          <w:p w14:paraId="5AAA51C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(semestre de intercambio académico)</w:t>
            </w:r>
          </w:p>
        </w:tc>
        <w:tc>
          <w:tcPr>
            <w:tcW w:w="3407" w:type="dxa"/>
            <w:vMerge w:val="restart"/>
            <w:vAlign w:val="center"/>
          </w:tcPr>
          <w:p w14:paraId="5310C9D0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461B0E1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 (programas del área de la salud) y 3.7 (para el resto de programas)</w:t>
            </w:r>
          </w:p>
          <w:p w14:paraId="16F7BCC1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39110763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5D55418C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En caso de pasantía o practica el estudiante debe estar habilitado para su realización </w:t>
            </w:r>
          </w:p>
        </w:tc>
        <w:tc>
          <w:tcPr>
            <w:tcW w:w="3543" w:type="dxa"/>
            <w:vMerge w:val="restart"/>
          </w:tcPr>
          <w:p w14:paraId="2AC076D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49D08C7" w14:textId="1809370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Hoja de </w:t>
            </w:r>
            <w:r w:rsidR="00296554">
              <w:rPr>
                <w:rFonts w:ascii="Tahoma" w:hAnsi="Tahoma" w:cs="Tahoma"/>
                <w:bCs/>
                <w:sz w:val="18"/>
                <w:szCs w:val="18"/>
              </w:rPr>
              <w:t>vida máximo dos hojas</w:t>
            </w:r>
          </w:p>
          <w:p w14:paraId="076683E0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2DDEA1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 vigente</w:t>
            </w:r>
          </w:p>
          <w:p w14:paraId="166A334C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33EB44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  <w:p w14:paraId="1796746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01FBD216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34B7517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77BDE46D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4AF12D65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697596AA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17347275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(pasantía, práctica profesional)</w:t>
            </w:r>
          </w:p>
        </w:tc>
        <w:tc>
          <w:tcPr>
            <w:tcW w:w="3407" w:type="dxa"/>
            <w:vMerge/>
            <w:vAlign w:val="center"/>
            <w:hideMark/>
          </w:tcPr>
          <w:p w14:paraId="5217A83A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709D9BF9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28E0A477" w14:textId="77777777" w:rsidTr="00F17797">
        <w:trPr>
          <w:trHeight w:val="400"/>
        </w:trPr>
        <w:tc>
          <w:tcPr>
            <w:tcW w:w="0" w:type="auto"/>
            <w:vAlign w:val="center"/>
          </w:tcPr>
          <w:p w14:paraId="5F21F7A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beca pasaporte (semestre de intercambio académico)</w:t>
            </w:r>
          </w:p>
        </w:tc>
        <w:tc>
          <w:tcPr>
            <w:tcW w:w="3407" w:type="dxa"/>
            <w:vAlign w:val="center"/>
          </w:tcPr>
          <w:p w14:paraId="3526EA8F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1013376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3.8 (programas del área de la salud) y 3.9 (para el resto de programas)</w:t>
            </w:r>
          </w:p>
          <w:p w14:paraId="16200299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65105B0E" w14:textId="77777777" w:rsidR="00350EF4" w:rsidRPr="00B315A0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3F82201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3CE9D99" w14:textId="77777777" w:rsidR="00296554" w:rsidRDefault="00296554" w:rsidP="0029655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57FFBAE4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8B1AEF3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239145E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17331CB7" w14:textId="77777777" w:rsidR="00350EF4" w:rsidRPr="00A77AD1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recomendación de decano o profesor</w:t>
            </w:r>
          </w:p>
          <w:p w14:paraId="1EE146A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deberá enviar copia del pasaporte vigente y una vez desembolsado el dinero de la beca y antes de viajar enviar copia del seguro médico internacional que debe incluir mínimo lo siguiente:</w:t>
            </w:r>
          </w:p>
          <w:p w14:paraId="435FB0D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910B30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20AFE0FE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1657298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358B2090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D123834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Movilidad internacional entrante</w:t>
            </w:r>
          </w:p>
        </w:tc>
        <w:tc>
          <w:tcPr>
            <w:tcW w:w="3407" w:type="dxa"/>
            <w:vAlign w:val="center"/>
          </w:tcPr>
          <w:p w14:paraId="4F030DF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433B85DC" w14:textId="77777777" w:rsidR="00350EF4" w:rsidRPr="00AB446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postulación de la Universidad de origen</w:t>
            </w:r>
          </w:p>
          <w:p w14:paraId="5D8B2D8D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AB4464">
              <w:rPr>
                <w:rFonts w:ascii="Tahoma" w:hAnsi="Tahoma" w:cs="Tahoma"/>
                <w:bCs/>
                <w:sz w:val="18"/>
                <w:szCs w:val="18"/>
              </w:rPr>
              <w:t xml:space="preserve">Formato solicitud de movilidad estudiantil </w:t>
            </w:r>
          </w:p>
          <w:p w14:paraId="3F5F51E4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1880D8C7" w14:textId="77777777" w:rsidR="00296554" w:rsidRDefault="0029655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02B35E9C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</w:t>
            </w:r>
          </w:p>
          <w:p w14:paraId="36414A09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1C1FA11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9A30A89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4ED7F1A1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D5D7F6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16EC64E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05E7183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  <w:p w14:paraId="0D99590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la visa de estudiante en caso de que sea requerida.</w:t>
            </w:r>
          </w:p>
          <w:p w14:paraId="4EF8B02A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vigente de suficiencia del idioma español (DELE) B2 en caso de que su lengua materna no sea el español.</w:t>
            </w:r>
          </w:p>
        </w:tc>
      </w:tr>
      <w:tr w:rsidR="00480A52" w14:paraId="24629CF3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570C04BD" w14:textId="3184AE21" w:rsidR="00480A52" w:rsidRDefault="00480A52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virtual </w:t>
            </w:r>
            <w:r w:rsidR="004A5E4D">
              <w:rPr>
                <w:rFonts w:ascii="Tahoma" w:hAnsi="Tahoma" w:cs="Tahoma"/>
                <w:sz w:val="18"/>
                <w:szCs w:val="18"/>
              </w:rPr>
              <w:t>saliente</w:t>
            </w:r>
          </w:p>
        </w:tc>
        <w:tc>
          <w:tcPr>
            <w:tcW w:w="3407" w:type="dxa"/>
            <w:vAlign w:val="center"/>
          </w:tcPr>
          <w:p w14:paraId="46A1B853" w14:textId="2F34DD2B" w:rsidR="00480A52" w:rsidRP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 xml:space="preserve"> Ser estudiante activo</w:t>
            </w:r>
          </w:p>
          <w:p w14:paraId="45291601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Tener promedio acumulado mínimo de 3.5 para todos los programas.</w:t>
            </w:r>
          </w:p>
          <w:p w14:paraId="543DF3A3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Estar cursando mínimo el 3 semestre de la carrera. Esto lo confirma el jefe de programa o coordinador de la sede en el sistema Timonel.</w:t>
            </w:r>
          </w:p>
          <w:p w14:paraId="67B894CC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No tener sanciones académicas ni disciplinarias.</w:t>
            </w:r>
          </w:p>
          <w:p w14:paraId="031EB3FC" w14:textId="77777777" w:rsidR="00480A52" w:rsidRDefault="00480A52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7AD86AD9" w14:textId="77777777" w:rsid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  <w:highlight w:val="yellow"/>
              </w:rPr>
            </w:pPr>
            <w:r w:rsidRPr="00480A52">
              <w:rPr>
                <w:rFonts w:ascii="Tahoma" w:hAnsi="Tahoma" w:cs="Tahoma"/>
                <w:szCs w:val="18"/>
              </w:rPr>
              <w:t>Solicitud de movilidad UCC</w:t>
            </w:r>
          </w:p>
          <w:p w14:paraId="4BEB7E8C" w14:textId="77777777" w:rsidR="00480A52" w:rsidRPr="00480A52" w:rsidRDefault="00480A52" w:rsidP="00480A5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A5E4D" w14:paraId="11713A06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42A5611" w14:textId="218F9A42" w:rsidR="004A5E4D" w:rsidRDefault="004A5E4D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virtual entrante</w:t>
            </w:r>
          </w:p>
        </w:tc>
        <w:tc>
          <w:tcPr>
            <w:tcW w:w="3407" w:type="dxa"/>
            <w:vAlign w:val="center"/>
          </w:tcPr>
          <w:p w14:paraId="2734AD9C" w14:textId="77777777" w:rsidR="004A5E4D" w:rsidRPr="00480A52" w:rsidRDefault="004A5E4D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</w:p>
        </w:tc>
        <w:tc>
          <w:tcPr>
            <w:tcW w:w="3543" w:type="dxa"/>
          </w:tcPr>
          <w:p w14:paraId="488E2A9B" w14:textId="64B852FF" w:rsidR="004A5E4D" w:rsidRPr="00EA2224" w:rsidRDefault="006C7111" w:rsidP="00EA2224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Solicitud de movilidad</w:t>
            </w:r>
          </w:p>
          <w:p w14:paraId="4CF2ABE7" w14:textId="5BDEF59B" w:rsidR="004A5E4D" w:rsidRDefault="006C7111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Pasaporte o documento nacional de identificación</w:t>
            </w:r>
          </w:p>
          <w:p w14:paraId="2AF4EE93" w14:textId="5241FA8E" w:rsidR="004A5E4D" w:rsidRPr="004A5E4D" w:rsidRDefault="004A5E4D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bookmarkStart w:id="48" w:name="_GoBack"/>
            <w:bookmarkEnd w:id="48"/>
            <w:r w:rsidRPr="004A5E4D">
              <w:rPr>
                <w:rFonts w:ascii="Tahoma" w:hAnsi="Tahoma" w:cs="Tahoma"/>
                <w:szCs w:val="18"/>
              </w:rPr>
              <w:t xml:space="preserve">Carta de presentación Universidad de Origen </w:t>
            </w:r>
          </w:p>
        </w:tc>
      </w:tr>
    </w:tbl>
    <w:p w14:paraId="2B3DDF08" w14:textId="77777777" w:rsidR="00350EF4" w:rsidRDefault="00350EF4" w:rsidP="00350EF4">
      <w:pPr>
        <w:rPr>
          <w:rFonts w:ascii="Tahoma" w:hAnsi="Tahoma" w:cs="Tahoma"/>
          <w:sz w:val="14"/>
          <w:szCs w:val="20"/>
        </w:rPr>
      </w:pPr>
      <w:r w:rsidRPr="00F83A00">
        <w:rPr>
          <w:rFonts w:ascii="Tahoma" w:hAnsi="Tahoma" w:cs="Tahoma"/>
          <w:b/>
          <w:bCs/>
          <w:sz w:val="14"/>
          <w:szCs w:val="20"/>
        </w:rPr>
        <w:t>Nota:</w:t>
      </w:r>
      <w:r>
        <w:rPr>
          <w:rFonts w:ascii="Tahoma" w:hAnsi="Tahoma" w:cs="Tahoma"/>
          <w:sz w:val="14"/>
          <w:szCs w:val="20"/>
        </w:rPr>
        <w:t xml:space="preserve"> En caso de que el estudiante aspire a una beca internacional para semestre de intercambio, deberá cumplir con los requisitos que estipule la convocatoria y defina la Universidad Cooperativa de Colombia para tal fin.</w:t>
      </w:r>
    </w:p>
    <w:p w14:paraId="7B74AA74" w14:textId="77777777"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636"/>
    <w:multiLevelType w:val="hybridMultilevel"/>
    <w:tmpl w:val="8F229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867"/>
    <w:multiLevelType w:val="hybridMultilevel"/>
    <w:tmpl w:val="A54A8F24"/>
    <w:lvl w:ilvl="0" w:tplc="75CA53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76F"/>
    <w:multiLevelType w:val="hybridMultilevel"/>
    <w:tmpl w:val="D7A2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72D"/>
    <w:multiLevelType w:val="hybridMultilevel"/>
    <w:tmpl w:val="244A6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45C0A"/>
    <w:multiLevelType w:val="hybridMultilevel"/>
    <w:tmpl w:val="8B20ACAE"/>
    <w:lvl w:ilvl="0" w:tplc="85FCBE0A">
      <w:start w:val="1"/>
      <w:numFmt w:val="bullet"/>
      <w:pStyle w:val="Tarea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08110C"/>
    <w:rsid w:val="00084B4C"/>
    <w:rsid w:val="000C2CB0"/>
    <w:rsid w:val="0010437C"/>
    <w:rsid w:val="00195EFB"/>
    <w:rsid w:val="001A5288"/>
    <w:rsid w:val="001C0445"/>
    <w:rsid w:val="001D3BBE"/>
    <w:rsid w:val="001E7F27"/>
    <w:rsid w:val="001F27E1"/>
    <w:rsid w:val="0021208D"/>
    <w:rsid w:val="0024079A"/>
    <w:rsid w:val="00270EE3"/>
    <w:rsid w:val="00275839"/>
    <w:rsid w:val="00277D86"/>
    <w:rsid w:val="00296554"/>
    <w:rsid w:val="002E6BD3"/>
    <w:rsid w:val="002E7AA9"/>
    <w:rsid w:val="0031738E"/>
    <w:rsid w:val="00350EF4"/>
    <w:rsid w:val="00363FFF"/>
    <w:rsid w:val="0038292E"/>
    <w:rsid w:val="00391B28"/>
    <w:rsid w:val="003B5EC1"/>
    <w:rsid w:val="003E0C1D"/>
    <w:rsid w:val="003F4A21"/>
    <w:rsid w:val="003F52F6"/>
    <w:rsid w:val="0044158A"/>
    <w:rsid w:val="004575FA"/>
    <w:rsid w:val="00467F7C"/>
    <w:rsid w:val="00472660"/>
    <w:rsid w:val="00480A52"/>
    <w:rsid w:val="004A51C5"/>
    <w:rsid w:val="004A5E4D"/>
    <w:rsid w:val="004B3706"/>
    <w:rsid w:val="004C52E6"/>
    <w:rsid w:val="004D4C9F"/>
    <w:rsid w:val="00547527"/>
    <w:rsid w:val="00550BBF"/>
    <w:rsid w:val="00593B30"/>
    <w:rsid w:val="005B00D9"/>
    <w:rsid w:val="005B7612"/>
    <w:rsid w:val="005C0CC2"/>
    <w:rsid w:val="005C5EF1"/>
    <w:rsid w:val="00645A76"/>
    <w:rsid w:val="00666405"/>
    <w:rsid w:val="00687D43"/>
    <w:rsid w:val="006A097C"/>
    <w:rsid w:val="006A4F09"/>
    <w:rsid w:val="006B5B06"/>
    <w:rsid w:val="006C378A"/>
    <w:rsid w:val="006C7111"/>
    <w:rsid w:val="006F1ED3"/>
    <w:rsid w:val="00732642"/>
    <w:rsid w:val="00732E64"/>
    <w:rsid w:val="00733435"/>
    <w:rsid w:val="00752BD8"/>
    <w:rsid w:val="00763600"/>
    <w:rsid w:val="00770510"/>
    <w:rsid w:val="00792406"/>
    <w:rsid w:val="00793B42"/>
    <w:rsid w:val="007A611D"/>
    <w:rsid w:val="007F6CC7"/>
    <w:rsid w:val="008470B4"/>
    <w:rsid w:val="00903BD1"/>
    <w:rsid w:val="009441CA"/>
    <w:rsid w:val="00960D3F"/>
    <w:rsid w:val="00972189"/>
    <w:rsid w:val="009C0B70"/>
    <w:rsid w:val="009C6A1A"/>
    <w:rsid w:val="009F2BC1"/>
    <w:rsid w:val="00A15AA1"/>
    <w:rsid w:val="00A23CD0"/>
    <w:rsid w:val="00A362C0"/>
    <w:rsid w:val="00A45EDA"/>
    <w:rsid w:val="00A70754"/>
    <w:rsid w:val="00A77AD1"/>
    <w:rsid w:val="00AA45FA"/>
    <w:rsid w:val="00AB4464"/>
    <w:rsid w:val="00AE6647"/>
    <w:rsid w:val="00B315A0"/>
    <w:rsid w:val="00B844DF"/>
    <w:rsid w:val="00BB0C42"/>
    <w:rsid w:val="00BC1387"/>
    <w:rsid w:val="00BF529A"/>
    <w:rsid w:val="00BF69A7"/>
    <w:rsid w:val="00C00F43"/>
    <w:rsid w:val="00C0683B"/>
    <w:rsid w:val="00C07CE1"/>
    <w:rsid w:val="00C36775"/>
    <w:rsid w:val="00C379EE"/>
    <w:rsid w:val="00C561CC"/>
    <w:rsid w:val="00D1050F"/>
    <w:rsid w:val="00D9307B"/>
    <w:rsid w:val="00DB4ACA"/>
    <w:rsid w:val="00E572A7"/>
    <w:rsid w:val="00E8784A"/>
    <w:rsid w:val="00E920DD"/>
    <w:rsid w:val="00EA2224"/>
    <w:rsid w:val="00EB7554"/>
    <w:rsid w:val="00EF3F2A"/>
    <w:rsid w:val="00F03E9A"/>
    <w:rsid w:val="00F17797"/>
    <w:rsid w:val="00F261F0"/>
    <w:rsid w:val="00F35BDE"/>
    <w:rsid w:val="00F625E2"/>
    <w:rsid w:val="00F83A00"/>
    <w:rsid w:val="00F96AC1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73366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  <w:style w:type="paragraph" w:styleId="Prrafodelista">
    <w:name w:val="List Paragraph"/>
    <w:basedOn w:val="Normal"/>
    <w:uiPriority w:val="34"/>
    <w:qFormat/>
    <w:rsid w:val="00752B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reas">
    <w:name w:val="Tareas"/>
    <w:basedOn w:val="Normal"/>
    <w:rsid w:val="00480A52"/>
    <w:pPr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D2882EFBA4F908C7C5424DE0B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3F8-8633-4BE9-A62A-475A0B6DDC76}"/>
      </w:docPartPr>
      <w:docPartBody>
        <w:p w:rsidR="003155E1" w:rsidRDefault="001E3EC1" w:rsidP="001E3EC1">
          <w:pPr>
            <w:pStyle w:val="95CD2882EFBA4F908C7C5424DE0BC53B2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  <w:docPart>
      <w:docPartPr>
        <w:name w:val="63C45B50F7DC42BD8704764BB3EE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6757-5318-40E6-B51E-CD44F33FADBF}"/>
      </w:docPartPr>
      <w:docPartBody>
        <w:p w:rsidR="003155E1" w:rsidRDefault="001E3EC1" w:rsidP="001E3EC1">
          <w:pPr>
            <w:pStyle w:val="63C45B50F7DC42BD8704764BB3EE4A742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398D607D96F94E67B155DAE3545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6830-54BF-4DFD-A7E5-EF503CFAB52C}"/>
      </w:docPartPr>
      <w:docPartBody>
        <w:p w:rsidR="003155E1" w:rsidRDefault="001E3EC1" w:rsidP="001E3EC1">
          <w:pPr>
            <w:pStyle w:val="398D607D96F94E67B155DAE354534369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DF95FF3DB825426CB1EF56C6AD40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0020-C42B-46C0-BFDD-FFB6D2B54EF0}"/>
      </w:docPartPr>
      <w:docPartBody>
        <w:p w:rsidR="003155E1" w:rsidRDefault="001E3EC1" w:rsidP="001E3EC1">
          <w:pPr>
            <w:pStyle w:val="DF95FF3DB825426CB1EF56C6AD409F74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2"/>
    <w:rsid w:val="000434AE"/>
    <w:rsid w:val="001E3EC1"/>
    <w:rsid w:val="003155E1"/>
    <w:rsid w:val="004C75A6"/>
    <w:rsid w:val="00916602"/>
    <w:rsid w:val="009528AC"/>
    <w:rsid w:val="009D57DD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3EC1"/>
    <w:rPr>
      <w:color w:val="808080"/>
    </w:rPr>
  </w:style>
  <w:style w:type="paragraph" w:customStyle="1" w:styleId="410B60CB0DB04B03898DBA3E7A299BB6">
    <w:name w:val="410B60CB0DB04B03898DBA3E7A299BB6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1">
    <w:name w:val="410B60CB0DB04B03898DBA3E7A299BB61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2">
    <w:name w:val="410B60CB0DB04B03898DBA3E7A299BB62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">
    <w:name w:val="AC03B9B4596844DCADF282550A61904A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1">
    <w:name w:val="AC03B9B4596844DCADF282550A61904A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">
    <w:name w:val="DC97D308935D41C69CAFE8F652AB527B"/>
    <w:rsid w:val="00C40F53"/>
  </w:style>
  <w:style w:type="paragraph" w:customStyle="1" w:styleId="DC97D308935D41C69CAFE8F652AB527B1">
    <w:name w:val="DC97D308935D41C69CAFE8F652AB527B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">
    <w:name w:val="F3FA1C34C05842F2AA0988117DD56F4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2">
    <w:name w:val="DC97D308935D41C69CAFE8F652AB527B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">
    <w:name w:val="F3FA1C34C05842F2AA0988117DD56F4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3">
    <w:name w:val="DC97D308935D41C69CAFE8F652AB527B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2">
    <w:name w:val="F3FA1C34C05842F2AA0988117DD56F4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4">
    <w:name w:val="DC97D308935D41C69CAFE8F652AB527B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3">
    <w:name w:val="F3FA1C34C05842F2AA0988117DD56F4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5">
    <w:name w:val="DC97D308935D41C69CAFE8F652AB527B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4">
    <w:name w:val="F3FA1C34C05842F2AA0988117DD56F45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6">
    <w:name w:val="DC97D308935D41C69CAFE8F652AB527B6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5">
    <w:name w:val="F3FA1C34C05842F2AA0988117DD56F455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7">
    <w:name w:val="DC97D308935D41C69CAFE8F652AB527B7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6">
    <w:name w:val="F3FA1C34C05842F2AA0988117DD56F456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">
    <w:name w:val="203BD5330C904CFEA619466781E64065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8">
    <w:name w:val="DC97D308935D41C69CAFE8F652AB527B8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7">
    <w:name w:val="F3FA1C34C05842F2AA0988117DD56F457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">
    <w:name w:val="CDD2EC457B574605A16ECCFDD656811B"/>
    <w:rsid w:val="004C75A6"/>
  </w:style>
  <w:style w:type="paragraph" w:customStyle="1" w:styleId="203BD5330C904CFEA619466781E640651">
    <w:name w:val="203BD5330C904CFEA619466781E64065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9">
    <w:name w:val="DC97D308935D41C69CAFE8F652AB527B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8">
    <w:name w:val="F3FA1C34C05842F2AA0988117DD56F458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1">
    <w:name w:val="CDD2EC457B574605A16ECCFDD656811B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2">
    <w:name w:val="203BD5330C904CFEA619466781E64065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0">
    <w:name w:val="DC97D308935D41C69CAFE8F652AB527B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9">
    <w:name w:val="F3FA1C34C05842F2AA0988117DD56F45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2">
    <w:name w:val="CDD2EC457B574605A16ECCFDD656811B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3">
    <w:name w:val="203BD5330C904CFEA619466781E64065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1">
    <w:name w:val="DC97D308935D41C69CAFE8F652AB527B1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0">
    <w:name w:val="F3FA1C34C05842F2AA0988117DD56F45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3">
    <w:name w:val="CDD2EC457B574605A16ECCFDD656811B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">
    <w:name w:val="95CD2882EFBA4F908C7C5424DE0BC53B"/>
    <w:rsid w:val="001E3EC1"/>
  </w:style>
  <w:style w:type="paragraph" w:customStyle="1" w:styleId="63C45B50F7DC42BD8704764BB3EE4A74">
    <w:name w:val="63C45B50F7DC42BD8704764BB3EE4A74"/>
    <w:rsid w:val="001E3EC1"/>
  </w:style>
  <w:style w:type="paragraph" w:customStyle="1" w:styleId="398D607D96F94E67B155DAE354534369">
    <w:name w:val="398D607D96F94E67B155DAE354534369"/>
    <w:rsid w:val="001E3EC1"/>
  </w:style>
  <w:style w:type="paragraph" w:customStyle="1" w:styleId="DF95FF3DB825426CB1EF56C6AD409F74">
    <w:name w:val="DF95FF3DB825426CB1EF56C6AD409F74"/>
    <w:rsid w:val="001E3EC1"/>
  </w:style>
  <w:style w:type="paragraph" w:customStyle="1" w:styleId="95CD2882EFBA4F908C7C5424DE0BC53B1">
    <w:name w:val="95CD2882EFBA4F908C7C5424DE0BC53B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1">
    <w:name w:val="63C45B50F7DC42BD8704764BB3EE4A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1">
    <w:name w:val="398D607D96F94E67B155DAE354534369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1">
    <w:name w:val="DF95FF3DB825426CB1EF56C6AD409F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2">
    <w:name w:val="95CD2882EFBA4F908C7C5424DE0BC53B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2">
    <w:name w:val="63C45B50F7DC42BD8704764BB3EE4A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2">
    <w:name w:val="398D607D96F94E67B155DAE354534369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2">
    <w:name w:val="DF95FF3DB825426CB1EF56C6AD409F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10850AB651424828A0D3962679DA85A7">
    <w:name w:val="10850AB651424828A0D3962679DA85A7"/>
    <w:rsid w:val="001E3E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3DA4-5ED5-4D53-9AAD-A5204DB86B14}"/>
</file>

<file path=customXml/itemProps2.xml><?xml version="1.0" encoding="utf-8"?>
<ds:datastoreItem xmlns:ds="http://schemas.openxmlformats.org/officeDocument/2006/customXml" ds:itemID="{314E1BA5-0D80-4EB4-BB7C-F5402DD66E32}"/>
</file>

<file path=customXml/itemProps3.xml><?xml version="1.0" encoding="utf-8"?>
<ds:datastoreItem xmlns:ds="http://schemas.openxmlformats.org/officeDocument/2006/customXml" ds:itemID="{FDB74DDB-BC95-4758-B88E-86E8B957E449}"/>
</file>

<file path=docProps/app.xml><?xml version="1.0" encoding="utf-8"?>
<Properties xmlns="http://schemas.openxmlformats.org/officeDocument/2006/extended-properties" xmlns:vt="http://schemas.openxmlformats.org/officeDocument/2006/docPropsVTypes">
  <Template>FMR3-1-V1 (1)</Template>
  <TotalTime>25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keywords/>
  <dc:description/>
  <cp:lastModifiedBy>Ana Paulina Valderrama de la Espriella</cp:lastModifiedBy>
  <cp:revision>10</cp:revision>
  <cp:lastPrinted>2012-03-26T21:39:00Z</cp:lastPrinted>
  <dcterms:created xsi:type="dcterms:W3CDTF">2020-06-12T13:32:00Z</dcterms:created>
  <dcterms:modified xsi:type="dcterms:W3CDTF">2021-07-27T16:52:00Z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